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122"/>
        <w:tblOverlap w:val="never"/>
        <w:tblW w:w="1078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6"/>
        <w:gridCol w:w="7674"/>
      </w:tblGrid>
      <w:tr w:rsidRPr="00B17668" w:rsidR="00694A92" w:rsidTr="002E1C6E" w14:paraId="1F542F67" w14:textId="77777777">
        <w:trPr>
          <w:trHeight w:val="452" w:hRule="exact"/>
        </w:trPr>
        <w:tc>
          <w:tcPr>
            <w:tcW w:w="3106" w:type="dxa"/>
            <w:vAlign w:val="center"/>
          </w:tcPr>
          <w:p w:rsidRPr="00B17668" w:rsidR="00694A92" w:rsidP="002E1C6E" w:rsidRDefault="00694A92" w14:paraId="389835C6" w14:textId="77777777">
            <w:pPr>
              <w:spacing w:before="120" w:after="120"/>
              <w:rPr>
                <w:rFonts w:ascii="Calibri" w:hAnsi="Calibri"/>
                <w:b/>
              </w:rPr>
            </w:pPr>
            <w:r w:rsidRPr="00B17668">
              <w:rPr>
                <w:rFonts w:ascii="Calibri" w:hAnsi="Calibri"/>
                <w:b/>
              </w:rPr>
              <w:t>ANABİLİM DALI</w:t>
            </w:r>
          </w:p>
        </w:tc>
        <w:tc>
          <w:tcPr>
            <w:tcW w:w="7674" w:type="dxa"/>
            <w:vAlign w:val="center"/>
          </w:tcPr>
          <w:p w:rsidRPr="00E440A9" w:rsidR="00694A92" w:rsidP="002E1C6E" w:rsidRDefault="00694A92" w14:paraId="4253AE58" w14:textId="77777777">
            <w:pPr>
              <w:spacing w:before="120" w:after="120"/>
              <w:rPr>
                <w:rFonts w:ascii="Calibri" w:hAnsi="Calibri"/>
              </w:rPr>
            </w:pPr>
          </w:p>
        </w:tc>
      </w:tr>
      <w:tr w:rsidRPr="00B17668" w:rsidR="00694A92" w:rsidTr="002E1C6E" w14:paraId="3E009663" w14:textId="77777777">
        <w:trPr>
          <w:trHeight w:val="452" w:hRule="exact"/>
        </w:trPr>
        <w:tc>
          <w:tcPr>
            <w:tcW w:w="3106" w:type="dxa"/>
            <w:vAlign w:val="center"/>
          </w:tcPr>
          <w:p w:rsidRPr="00B17668" w:rsidR="00694A92" w:rsidP="002E1C6E" w:rsidRDefault="00694A92" w14:paraId="7BAB3631" w14:textId="77777777">
            <w:pPr>
              <w:spacing w:before="120" w:after="120"/>
              <w:rPr>
                <w:rFonts w:ascii="Calibri" w:hAnsi="Calibri"/>
                <w:b/>
              </w:rPr>
            </w:pPr>
            <w:r w:rsidRPr="00B17668">
              <w:rPr>
                <w:rFonts w:ascii="Calibri" w:hAnsi="Calibri"/>
                <w:b/>
              </w:rPr>
              <w:t>PROGRAMI</w:t>
            </w:r>
          </w:p>
        </w:tc>
        <w:tc>
          <w:tcPr>
            <w:tcW w:w="7674" w:type="dxa"/>
            <w:vAlign w:val="center"/>
          </w:tcPr>
          <w:p w:rsidRPr="00E440A9" w:rsidR="00694A92" w:rsidP="002E1C6E" w:rsidRDefault="00694A92" w14:paraId="724AE358" w14:textId="77777777">
            <w:pPr>
              <w:spacing w:before="120" w:after="120"/>
              <w:rPr>
                <w:rFonts w:ascii="Calibri" w:hAnsi="Calibri"/>
              </w:rPr>
            </w:pPr>
          </w:p>
        </w:tc>
      </w:tr>
    </w:tbl>
    <w:p w:rsidR="00694A92" w:rsidP="00694A92" w:rsidRDefault="00694A92" w14:paraId="379631B3" w14:textId="77777777">
      <w:pPr>
        <w:tabs>
          <w:tab w:val="left" w:pos="1005"/>
        </w:tabs>
        <w:rPr>
          <w:b/>
          <w:sz w:val="10"/>
          <w:szCs w:val="10"/>
        </w:rPr>
      </w:pPr>
    </w:p>
    <w:tbl>
      <w:tblPr>
        <w:tblpPr w:leftFromText="141" w:rightFromText="141" w:vertAnchor="text" w:horzAnchor="margin" w:tblpXSpec="center" w:tblpY="1046"/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4400"/>
        <w:gridCol w:w="1183"/>
        <w:gridCol w:w="1448"/>
        <w:gridCol w:w="1046"/>
        <w:gridCol w:w="1197"/>
      </w:tblGrid>
      <w:tr w:rsidRPr="00D71ACB" w:rsidR="00694A92" w:rsidTr="002E1C6E" w14:paraId="738F1BED" w14:textId="77777777">
        <w:trPr>
          <w:trHeight w:val="340"/>
        </w:trPr>
        <w:tc>
          <w:tcPr>
            <w:tcW w:w="107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17FD82C9" w14:textId="77777777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D71ACB">
              <w:rPr>
                <w:rFonts w:asciiTheme="minorHAnsi" w:hAnsiTheme="minorHAnsi" w:cstheme="minorHAnsi"/>
                <w:b/>
                <w:lang w:eastAsia="en-US"/>
              </w:rPr>
              <w:t>1. YARIYIL</w:t>
            </w:r>
          </w:p>
        </w:tc>
      </w:tr>
      <w:tr w:rsidRPr="00D71ACB" w:rsidR="00694A92" w:rsidTr="002E1C6E" w14:paraId="76A48AFB" w14:textId="77777777">
        <w:trPr>
          <w:trHeight w:val="331"/>
        </w:trPr>
        <w:tc>
          <w:tcPr>
            <w:tcW w:w="14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D71ACB" w:rsidR="00694A92" w:rsidP="002E1C6E" w:rsidRDefault="00694A92" w14:paraId="542F5B2B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D71ACB">
              <w:rPr>
                <w:rFonts w:asciiTheme="minorHAnsi" w:hAnsiTheme="minorHAnsi" w:cstheme="minorHAnsi"/>
                <w:b/>
                <w:bCs/>
                <w:lang w:val="en-GB"/>
              </w:rPr>
              <w:t>DERSİN KODU</w:t>
            </w:r>
          </w:p>
        </w:tc>
        <w:tc>
          <w:tcPr>
            <w:tcW w:w="4400" w:type="dxa"/>
            <w:tcBorders>
              <w:top w:val="single" w:color="auto" w:sz="6" w:space="0"/>
              <w:left w:val="nil"/>
              <w:bottom w:val="single" w:color="auto" w:sz="8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D71ACB" w:rsidR="00694A92" w:rsidP="002E1C6E" w:rsidRDefault="00694A92" w14:paraId="37C95511" w14:textId="77777777">
            <w:pPr>
              <w:rPr>
                <w:rFonts w:asciiTheme="minorHAnsi" w:hAnsiTheme="minorHAnsi" w:cstheme="minorHAnsi"/>
              </w:rPr>
            </w:pPr>
            <w:r w:rsidRPr="00D71ACB">
              <w:rPr>
                <w:rFonts w:asciiTheme="minorHAnsi" w:hAnsiTheme="minorHAnsi" w:cstheme="minorHAnsi"/>
                <w:b/>
                <w:bCs/>
                <w:lang w:val="en-GB"/>
              </w:rPr>
              <w:t>DERSİN ADI</w:t>
            </w:r>
          </w:p>
        </w:tc>
        <w:tc>
          <w:tcPr>
            <w:tcW w:w="1183" w:type="dxa"/>
            <w:tcBorders>
              <w:top w:val="single" w:color="auto" w:sz="6" w:space="0"/>
              <w:left w:val="nil"/>
              <w:bottom w:val="single" w:color="auto" w:sz="8" w:space="0"/>
              <w:right w:val="single" w:color="auto" w:sz="6" w:space="0"/>
            </w:tcBorders>
            <w:vAlign w:val="center"/>
          </w:tcPr>
          <w:p w:rsidRPr="00D71ACB" w:rsidR="00694A92" w:rsidP="002E1C6E" w:rsidRDefault="00694A92" w14:paraId="41D13BDA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1ACB">
              <w:rPr>
                <w:rFonts w:asciiTheme="minorHAnsi" w:hAnsiTheme="minorHAnsi" w:cstheme="minorHAnsi"/>
                <w:b/>
                <w:bCs/>
              </w:rPr>
              <w:t>TEORİK</w:t>
            </w: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D71ACB" w:rsidR="00694A92" w:rsidP="002E1C6E" w:rsidRDefault="00694A92" w14:paraId="12F1E966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1ACB">
              <w:rPr>
                <w:rFonts w:asciiTheme="minorHAnsi" w:hAnsiTheme="minorHAnsi" w:cstheme="minorHAnsi"/>
                <w:b/>
                <w:bCs/>
              </w:rPr>
              <w:t>UYGULAMA</w:t>
            </w:r>
          </w:p>
        </w:tc>
        <w:tc>
          <w:tcPr>
            <w:tcW w:w="1046" w:type="dxa"/>
            <w:tcBorders>
              <w:top w:val="single" w:color="auto" w:sz="6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D71ACB" w:rsidR="00694A92" w:rsidP="002E1C6E" w:rsidRDefault="00694A92" w14:paraId="6593A14E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D71ACB">
              <w:rPr>
                <w:rFonts w:asciiTheme="minorHAnsi" w:hAnsiTheme="minorHAnsi" w:cstheme="minorHAnsi"/>
                <w:b/>
                <w:bCs/>
              </w:rPr>
              <w:t>KREDİ</w:t>
            </w:r>
          </w:p>
        </w:tc>
        <w:tc>
          <w:tcPr>
            <w:tcW w:w="1197" w:type="dxa"/>
            <w:tcBorders>
              <w:top w:val="single" w:color="auto" w:sz="6" w:space="0"/>
              <w:left w:val="nil"/>
              <w:bottom w:val="single" w:color="auto" w:sz="8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Pr="00D71ACB" w:rsidR="00694A92" w:rsidP="002E1C6E" w:rsidRDefault="00694A92" w14:paraId="6BA01077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D71ACB">
              <w:rPr>
                <w:rFonts w:asciiTheme="minorHAnsi" w:hAnsiTheme="minorHAnsi" w:cstheme="minorHAnsi"/>
                <w:b/>
                <w:bCs/>
              </w:rPr>
              <w:t>AKTS KREDİ</w:t>
            </w:r>
          </w:p>
        </w:tc>
      </w:tr>
      <w:tr w:rsidRPr="00D71ACB" w:rsidR="00694A92" w:rsidTr="002E1C6E" w14:paraId="20F151F3" w14:textId="77777777">
        <w:trPr>
          <w:trHeight w:val="340"/>
        </w:trPr>
        <w:tc>
          <w:tcPr>
            <w:tcW w:w="1499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2174B2C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14FC207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:rsidRPr="00D71ACB" w:rsidR="00694A92" w:rsidP="002E1C6E" w:rsidRDefault="00694A92" w14:paraId="27754AD8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 w:rsidRPr="00D71ACB" w:rsidR="00694A92" w:rsidP="002E1C6E" w:rsidRDefault="00694A92" w14:paraId="59C5185C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79445DBB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4ECCC6BE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D71ACB" w:rsidR="00694A92" w:rsidTr="002E1C6E" w14:paraId="2E34B501" w14:textId="77777777">
        <w:trPr>
          <w:trHeight w:val="340"/>
        </w:trPr>
        <w:tc>
          <w:tcPr>
            <w:tcW w:w="149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64E1927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3CBCF277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D71ACB" w:rsidR="00694A92" w:rsidP="002E1C6E" w:rsidRDefault="00694A92" w14:paraId="37AE9626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71ACB" w:rsidR="00694A92" w:rsidP="002E1C6E" w:rsidRDefault="00694A92" w14:paraId="3FC2FE41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36A0E446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5562110B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D71ACB" w:rsidR="00694A92" w:rsidTr="002E1C6E" w14:paraId="0C47E587" w14:textId="77777777">
        <w:trPr>
          <w:trHeight w:val="340"/>
        </w:trPr>
        <w:tc>
          <w:tcPr>
            <w:tcW w:w="149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3710B15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166F54F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D71ACB" w:rsidR="00694A92" w:rsidP="002E1C6E" w:rsidRDefault="00694A92" w14:paraId="481BF1E2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71ACB" w:rsidR="00694A92" w:rsidP="002E1C6E" w:rsidRDefault="00694A92" w14:paraId="731B36A0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760B9BEC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36699A0E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D71ACB" w:rsidR="00694A92" w:rsidTr="002E1C6E" w14:paraId="4F787F3B" w14:textId="77777777">
        <w:trPr>
          <w:trHeight w:val="340"/>
        </w:trPr>
        <w:tc>
          <w:tcPr>
            <w:tcW w:w="149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3D3D28B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6E50931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D71ACB" w:rsidR="00694A92" w:rsidP="002E1C6E" w:rsidRDefault="00694A92" w14:paraId="24275DDA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71ACB" w:rsidR="00694A92" w:rsidP="002E1C6E" w:rsidRDefault="00694A92" w14:paraId="15484A24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115107AB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6C9FF4A0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D71ACB" w:rsidR="00694A92" w:rsidTr="002E1C6E" w14:paraId="0747C336" w14:textId="77777777">
        <w:trPr>
          <w:trHeight w:val="340"/>
        </w:trPr>
        <w:tc>
          <w:tcPr>
            <w:tcW w:w="149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5CB5E3D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48F3383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D71ACB" w:rsidR="00694A92" w:rsidP="002E1C6E" w:rsidRDefault="00694A92" w14:paraId="35BFEF18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71ACB" w:rsidR="00694A92" w:rsidP="002E1C6E" w:rsidRDefault="00694A92" w14:paraId="1F443B25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179DC29A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1A3F3E5A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D71ACB" w:rsidR="00694A92" w:rsidTr="002E1C6E" w14:paraId="02D10D4B" w14:textId="77777777">
        <w:trPr>
          <w:trHeight w:val="340"/>
        </w:trPr>
        <w:tc>
          <w:tcPr>
            <w:tcW w:w="589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6718B127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D71ACB">
              <w:rPr>
                <w:rFonts w:asciiTheme="minorHAnsi" w:hAnsiTheme="minorHAnsi" w:cstheme="minorHAnsi"/>
                <w:b/>
                <w:bCs/>
              </w:rPr>
              <w:t>TOPLAM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D71ACB" w:rsidR="00694A92" w:rsidP="002E1C6E" w:rsidRDefault="00694A92" w14:paraId="39510A66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71ACB" w:rsidR="00694A92" w:rsidP="002E1C6E" w:rsidRDefault="00694A92" w14:paraId="7508ADBD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68FE1ED3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77F16588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D71ACB" w:rsidR="00694A92" w:rsidTr="002E1C6E" w14:paraId="3F95F720" w14:textId="77777777">
        <w:trPr>
          <w:trHeight w:val="340"/>
        </w:trPr>
        <w:tc>
          <w:tcPr>
            <w:tcW w:w="10773" w:type="dxa"/>
            <w:gridSpan w:val="6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28F7A587" w14:textId="77777777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D71ACB">
              <w:rPr>
                <w:rFonts w:asciiTheme="minorHAnsi" w:hAnsiTheme="minorHAnsi" w:cstheme="minorHAnsi"/>
                <w:b/>
                <w:lang w:eastAsia="en-US"/>
              </w:rPr>
              <w:t>2. YARIYIL</w:t>
            </w:r>
          </w:p>
        </w:tc>
      </w:tr>
      <w:tr w:rsidRPr="00D71ACB" w:rsidR="00694A92" w:rsidTr="002E1C6E" w14:paraId="4F155620" w14:textId="77777777">
        <w:trPr>
          <w:trHeight w:val="331"/>
        </w:trPr>
        <w:tc>
          <w:tcPr>
            <w:tcW w:w="14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D71ACB" w:rsidR="00694A92" w:rsidP="002E1C6E" w:rsidRDefault="00694A92" w14:paraId="77365140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D71ACB">
              <w:rPr>
                <w:rFonts w:asciiTheme="minorHAnsi" w:hAnsiTheme="minorHAnsi" w:cstheme="minorHAnsi"/>
                <w:b/>
                <w:bCs/>
                <w:lang w:val="en-GB"/>
              </w:rPr>
              <w:t>DERSİN KODU</w:t>
            </w:r>
          </w:p>
        </w:tc>
        <w:tc>
          <w:tcPr>
            <w:tcW w:w="4400" w:type="dxa"/>
            <w:tcBorders>
              <w:top w:val="single" w:color="auto" w:sz="6" w:space="0"/>
              <w:left w:val="nil"/>
              <w:bottom w:val="single" w:color="auto" w:sz="8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D71ACB" w:rsidR="00694A92" w:rsidP="002E1C6E" w:rsidRDefault="00694A92" w14:paraId="79D80127" w14:textId="77777777">
            <w:pPr>
              <w:rPr>
                <w:rFonts w:asciiTheme="minorHAnsi" w:hAnsiTheme="minorHAnsi" w:cstheme="minorHAnsi"/>
              </w:rPr>
            </w:pPr>
            <w:r w:rsidRPr="00D71ACB">
              <w:rPr>
                <w:rFonts w:asciiTheme="minorHAnsi" w:hAnsiTheme="minorHAnsi" w:cstheme="minorHAnsi"/>
                <w:b/>
                <w:bCs/>
                <w:lang w:val="en-GB"/>
              </w:rPr>
              <w:t>DERSİN ADI</w:t>
            </w:r>
          </w:p>
        </w:tc>
        <w:tc>
          <w:tcPr>
            <w:tcW w:w="1183" w:type="dxa"/>
            <w:tcBorders>
              <w:top w:val="single" w:color="auto" w:sz="6" w:space="0"/>
              <w:left w:val="nil"/>
              <w:bottom w:val="single" w:color="auto" w:sz="8" w:space="0"/>
              <w:right w:val="single" w:color="auto" w:sz="6" w:space="0"/>
            </w:tcBorders>
            <w:vAlign w:val="center"/>
          </w:tcPr>
          <w:p w:rsidRPr="00D71ACB" w:rsidR="00694A92" w:rsidP="002E1C6E" w:rsidRDefault="00694A92" w14:paraId="6EB12D93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1ACB">
              <w:rPr>
                <w:rFonts w:asciiTheme="minorHAnsi" w:hAnsiTheme="minorHAnsi" w:cstheme="minorHAnsi"/>
                <w:b/>
                <w:bCs/>
              </w:rPr>
              <w:t>TEORİK</w:t>
            </w: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D71ACB" w:rsidR="00694A92" w:rsidP="002E1C6E" w:rsidRDefault="00694A92" w14:paraId="1E2E5CB6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1ACB">
              <w:rPr>
                <w:rFonts w:asciiTheme="minorHAnsi" w:hAnsiTheme="minorHAnsi" w:cstheme="minorHAnsi"/>
                <w:b/>
                <w:bCs/>
              </w:rPr>
              <w:t>UYGULAMA</w:t>
            </w:r>
          </w:p>
        </w:tc>
        <w:tc>
          <w:tcPr>
            <w:tcW w:w="1046" w:type="dxa"/>
            <w:tcBorders>
              <w:top w:val="single" w:color="auto" w:sz="6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D71ACB" w:rsidR="00694A92" w:rsidP="002E1C6E" w:rsidRDefault="00694A92" w14:paraId="73A772C7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D71ACB">
              <w:rPr>
                <w:rFonts w:asciiTheme="minorHAnsi" w:hAnsiTheme="minorHAnsi" w:cstheme="minorHAnsi"/>
                <w:b/>
                <w:bCs/>
              </w:rPr>
              <w:t>KREDİ</w:t>
            </w:r>
          </w:p>
        </w:tc>
        <w:tc>
          <w:tcPr>
            <w:tcW w:w="1197" w:type="dxa"/>
            <w:tcBorders>
              <w:top w:val="single" w:color="auto" w:sz="6" w:space="0"/>
              <w:left w:val="nil"/>
              <w:bottom w:val="single" w:color="auto" w:sz="8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Pr="00D71ACB" w:rsidR="00694A92" w:rsidP="002E1C6E" w:rsidRDefault="00694A92" w14:paraId="79EB3320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D71ACB">
              <w:rPr>
                <w:rFonts w:asciiTheme="minorHAnsi" w:hAnsiTheme="minorHAnsi" w:cstheme="minorHAnsi"/>
                <w:b/>
                <w:bCs/>
              </w:rPr>
              <w:t>AKTS KREDİ</w:t>
            </w:r>
          </w:p>
        </w:tc>
      </w:tr>
      <w:tr w:rsidRPr="00D71ACB" w:rsidR="00694A92" w:rsidTr="002E1C6E" w14:paraId="2E24BFC0" w14:textId="77777777">
        <w:trPr>
          <w:trHeight w:val="340"/>
        </w:trPr>
        <w:tc>
          <w:tcPr>
            <w:tcW w:w="1499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0095DB1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10022C6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:rsidRPr="00D71ACB" w:rsidR="00694A92" w:rsidP="002E1C6E" w:rsidRDefault="00694A92" w14:paraId="3E6DAC8E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 w:rsidRPr="00D71ACB" w:rsidR="00694A92" w:rsidP="002E1C6E" w:rsidRDefault="00694A92" w14:paraId="108199B8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56F2E6A2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3F86B6EF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D71ACB" w:rsidR="00694A92" w:rsidTr="002E1C6E" w14:paraId="2AE407C8" w14:textId="77777777">
        <w:trPr>
          <w:trHeight w:val="340"/>
        </w:trPr>
        <w:tc>
          <w:tcPr>
            <w:tcW w:w="149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52DCE2D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7EF6635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D71ACB" w:rsidR="00694A92" w:rsidP="002E1C6E" w:rsidRDefault="00694A92" w14:paraId="4D4EAECA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71ACB" w:rsidR="00694A92" w:rsidP="002E1C6E" w:rsidRDefault="00694A92" w14:paraId="5E946AA6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7ECC5863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0067D85D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D71ACB" w:rsidR="00694A92" w:rsidTr="002E1C6E" w14:paraId="3056A4EF" w14:textId="77777777">
        <w:trPr>
          <w:trHeight w:val="340"/>
        </w:trPr>
        <w:tc>
          <w:tcPr>
            <w:tcW w:w="149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090B4CA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1187EE4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D71ACB" w:rsidR="00694A92" w:rsidP="002E1C6E" w:rsidRDefault="00694A92" w14:paraId="26CD8E5C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71ACB" w:rsidR="00694A92" w:rsidP="002E1C6E" w:rsidRDefault="00694A92" w14:paraId="36DB3477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1278994B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379D807A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D71ACB" w:rsidR="00694A92" w:rsidTr="002E1C6E" w14:paraId="0F267021" w14:textId="77777777">
        <w:trPr>
          <w:trHeight w:val="340"/>
        </w:trPr>
        <w:tc>
          <w:tcPr>
            <w:tcW w:w="149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07022BC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7956720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D71ACB" w:rsidR="00694A92" w:rsidP="002E1C6E" w:rsidRDefault="00694A92" w14:paraId="046105E8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71ACB" w:rsidR="00694A92" w:rsidP="002E1C6E" w:rsidRDefault="00694A92" w14:paraId="192C51E7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544EBC5F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6B9D5DDA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D71ACB" w:rsidR="00694A92" w:rsidTr="002E1C6E" w14:paraId="3EAF3377" w14:textId="77777777">
        <w:trPr>
          <w:trHeight w:val="340"/>
        </w:trPr>
        <w:tc>
          <w:tcPr>
            <w:tcW w:w="149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50A8663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67676AE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D71ACB" w:rsidR="00694A92" w:rsidP="002E1C6E" w:rsidRDefault="00694A92" w14:paraId="057E29D2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71ACB" w:rsidR="00694A92" w:rsidP="002E1C6E" w:rsidRDefault="00694A92" w14:paraId="54170C58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13416882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4F530337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D71ACB" w:rsidR="00694A92" w:rsidTr="002E1C6E" w14:paraId="1B19C455" w14:textId="77777777">
        <w:trPr>
          <w:trHeight w:val="340"/>
        </w:trPr>
        <w:tc>
          <w:tcPr>
            <w:tcW w:w="589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625637F1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D71ACB">
              <w:rPr>
                <w:rFonts w:asciiTheme="minorHAnsi" w:hAnsiTheme="minorHAnsi" w:cstheme="minorHAnsi"/>
                <w:b/>
                <w:bCs/>
              </w:rPr>
              <w:t>TOPLAM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D71ACB" w:rsidR="00694A92" w:rsidP="002E1C6E" w:rsidRDefault="00694A92" w14:paraId="20ACFEFB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71ACB" w:rsidR="00694A92" w:rsidP="002E1C6E" w:rsidRDefault="00694A92" w14:paraId="27BEA246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57642F05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396CB99E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D71ACB" w:rsidR="00694A92" w:rsidTr="002E1C6E" w14:paraId="453A0DF6" w14:textId="77777777">
        <w:trPr>
          <w:trHeight w:val="340"/>
        </w:trPr>
        <w:tc>
          <w:tcPr>
            <w:tcW w:w="10773" w:type="dxa"/>
            <w:gridSpan w:val="6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468DB3DD" w14:textId="77777777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3</w:t>
            </w:r>
            <w:r w:rsidRPr="00D71ACB">
              <w:rPr>
                <w:rFonts w:asciiTheme="minorHAnsi" w:hAnsiTheme="minorHAnsi" w:cstheme="minorHAnsi"/>
                <w:b/>
                <w:lang w:eastAsia="en-US"/>
              </w:rPr>
              <w:t>. YARIYIL</w:t>
            </w:r>
          </w:p>
        </w:tc>
      </w:tr>
      <w:tr w:rsidRPr="00D71ACB" w:rsidR="00694A92" w:rsidTr="002E1C6E" w14:paraId="2B8CB9CF" w14:textId="77777777">
        <w:trPr>
          <w:trHeight w:val="331"/>
        </w:trPr>
        <w:tc>
          <w:tcPr>
            <w:tcW w:w="14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D71ACB" w:rsidR="00694A92" w:rsidP="002E1C6E" w:rsidRDefault="00694A92" w14:paraId="5F3666B0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D71ACB">
              <w:rPr>
                <w:rFonts w:asciiTheme="minorHAnsi" w:hAnsiTheme="minorHAnsi" w:cstheme="minorHAnsi"/>
                <w:b/>
                <w:bCs/>
                <w:lang w:val="en-GB"/>
              </w:rPr>
              <w:t>DERSİN KODU</w:t>
            </w:r>
          </w:p>
        </w:tc>
        <w:tc>
          <w:tcPr>
            <w:tcW w:w="4400" w:type="dxa"/>
            <w:tcBorders>
              <w:top w:val="single" w:color="auto" w:sz="6" w:space="0"/>
              <w:left w:val="nil"/>
              <w:bottom w:val="single" w:color="auto" w:sz="8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D71ACB" w:rsidR="00694A92" w:rsidP="002E1C6E" w:rsidRDefault="00694A92" w14:paraId="450E635A" w14:textId="77777777">
            <w:pPr>
              <w:rPr>
                <w:rFonts w:asciiTheme="minorHAnsi" w:hAnsiTheme="minorHAnsi" w:cstheme="minorHAnsi"/>
              </w:rPr>
            </w:pPr>
            <w:r w:rsidRPr="00D71ACB">
              <w:rPr>
                <w:rFonts w:asciiTheme="minorHAnsi" w:hAnsiTheme="minorHAnsi" w:cstheme="minorHAnsi"/>
                <w:b/>
                <w:bCs/>
                <w:lang w:val="en-GB"/>
              </w:rPr>
              <w:t>DERSİN ADI</w:t>
            </w:r>
          </w:p>
        </w:tc>
        <w:tc>
          <w:tcPr>
            <w:tcW w:w="1183" w:type="dxa"/>
            <w:tcBorders>
              <w:top w:val="single" w:color="auto" w:sz="6" w:space="0"/>
              <w:left w:val="nil"/>
              <w:bottom w:val="single" w:color="auto" w:sz="8" w:space="0"/>
              <w:right w:val="single" w:color="auto" w:sz="6" w:space="0"/>
            </w:tcBorders>
            <w:vAlign w:val="center"/>
          </w:tcPr>
          <w:p w:rsidRPr="00D71ACB" w:rsidR="00694A92" w:rsidP="002E1C6E" w:rsidRDefault="00694A92" w14:paraId="54063F5F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1ACB">
              <w:rPr>
                <w:rFonts w:asciiTheme="minorHAnsi" w:hAnsiTheme="minorHAnsi" w:cstheme="minorHAnsi"/>
                <w:b/>
                <w:bCs/>
              </w:rPr>
              <w:t>TEORİK</w:t>
            </w: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D71ACB" w:rsidR="00694A92" w:rsidP="002E1C6E" w:rsidRDefault="00694A92" w14:paraId="0EBA0AE3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1ACB">
              <w:rPr>
                <w:rFonts w:asciiTheme="minorHAnsi" w:hAnsiTheme="minorHAnsi" w:cstheme="minorHAnsi"/>
                <w:b/>
                <w:bCs/>
              </w:rPr>
              <w:t>UYGULAMA</w:t>
            </w:r>
          </w:p>
        </w:tc>
        <w:tc>
          <w:tcPr>
            <w:tcW w:w="1046" w:type="dxa"/>
            <w:tcBorders>
              <w:top w:val="single" w:color="auto" w:sz="6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D71ACB" w:rsidR="00694A92" w:rsidP="002E1C6E" w:rsidRDefault="00694A92" w14:paraId="1240651C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D71ACB">
              <w:rPr>
                <w:rFonts w:asciiTheme="minorHAnsi" w:hAnsiTheme="minorHAnsi" w:cstheme="minorHAnsi"/>
                <w:b/>
                <w:bCs/>
              </w:rPr>
              <w:t>KREDİ</w:t>
            </w:r>
          </w:p>
        </w:tc>
        <w:tc>
          <w:tcPr>
            <w:tcW w:w="1197" w:type="dxa"/>
            <w:tcBorders>
              <w:top w:val="single" w:color="auto" w:sz="6" w:space="0"/>
              <w:left w:val="nil"/>
              <w:bottom w:val="single" w:color="auto" w:sz="8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Pr="00D71ACB" w:rsidR="00694A92" w:rsidP="002E1C6E" w:rsidRDefault="00694A92" w14:paraId="4B7390F4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D71ACB">
              <w:rPr>
                <w:rFonts w:asciiTheme="minorHAnsi" w:hAnsiTheme="minorHAnsi" w:cstheme="minorHAnsi"/>
                <w:b/>
                <w:bCs/>
              </w:rPr>
              <w:t>AKTS KREDİ</w:t>
            </w:r>
          </w:p>
        </w:tc>
      </w:tr>
      <w:tr w:rsidRPr="00D71ACB" w:rsidR="00694A92" w:rsidTr="002E1C6E" w14:paraId="03872E1F" w14:textId="77777777">
        <w:trPr>
          <w:trHeight w:val="340"/>
        </w:trPr>
        <w:tc>
          <w:tcPr>
            <w:tcW w:w="1499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50C0F38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154B0D6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:rsidRPr="00D71ACB" w:rsidR="00694A92" w:rsidP="002E1C6E" w:rsidRDefault="00694A92" w14:paraId="7B4F262D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 w:rsidRPr="00D71ACB" w:rsidR="00694A92" w:rsidP="002E1C6E" w:rsidRDefault="00694A92" w14:paraId="267877CC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769892DD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56472C9C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D71ACB" w:rsidR="00694A92" w:rsidTr="002E1C6E" w14:paraId="4A1F4348" w14:textId="77777777">
        <w:trPr>
          <w:trHeight w:val="340"/>
        </w:trPr>
        <w:tc>
          <w:tcPr>
            <w:tcW w:w="149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74011FB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6A2BBCF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D71ACB" w:rsidR="00694A92" w:rsidP="002E1C6E" w:rsidRDefault="00694A92" w14:paraId="2AFD8D87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71ACB" w:rsidR="00694A92" w:rsidP="002E1C6E" w:rsidRDefault="00694A92" w14:paraId="5C2B2B30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7F24C4A6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409909F1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D71ACB" w:rsidR="00694A92" w:rsidTr="002E1C6E" w14:paraId="41C52289" w14:textId="77777777">
        <w:trPr>
          <w:trHeight w:val="340"/>
        </w:trPr>
        <w:tc>
          <w:tcPr>
            <w:tcW w:w="149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2C650E1A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3BDAD95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D71ACB" w:rsidR="00694A92" w:rsidP="002E1C6E" w:rsidRDefault="00694A92" w14:paraId="55D05C35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71ACB" w:rsidR="00694A92" w:rsidP="002E1C6E" w:rsidRDefault="00694A92" w14:paraId="356E3E49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615858F9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155A3C39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D71ACB" w:rsidR="00694A92" w:rsidTr="002E1C6E" w14:paraId="79F15C78" w14:textId="77777777">
        <w:trPr>
          <w:trHeight w:val="340"/>
        </w:trPr>
        <w:tc>
          <w:tcPr>
            <w:tcW w:w="149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42CAB4B7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7583AD3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D71ACB" w:rsidR="00694A92" w:rsidP="002E1C6E" w:rsidRDefault="00694A92" w14:paraId="5799F86B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71ACB" w:rsidR="00694A92" w:rsidP="002E1C6E" w:rsidRDefault="00694A92" w14:paraId="48DBF311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3908B6FB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1E6092ED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D71ACB" w:rsidR="00694A92" w:rsidTr="002E1C6E" w14:paraId="2DD8ADC4" w14:textId="77777777">
        <w:trPr>
          <w:trHeight w:val="340"/>
        </w:trPr>
        <w:tc>
          <w:tcPr>
            <w:tcW w:w="149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3B7567A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22160F1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D71ACB" w:rsidR="00694A92" w:rsidP="002E1C6E" w:rsidRDefault="00694A92" w14:paraId="434EB423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71ACB" w:rsidR="00694A92" w:rsidP="002E1C6E" w:rsidRDefault="00694A92" w14:paraId="3D616C12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5D7BC1B5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6FC32E6B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D71ACB" w:rsidR="00694A92" w:rsidTr="002E1C6E" w14:paraId="21011DA5" w14:textId="77777777">
        <w:trPr>
          <w:trHeight w:val="340"/>
        </w:trPr>
        <w:tc>
          <w:tcPr>
            <w:tcW w:w="589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6C8F0B72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D71ACB">
              <w:rPr>
                <w:rFonts w:asciiTheme="minorHAnsi" w:hAnsiTheme="minorHAnsi" w:cstheme="minorHAnsi"/>
                <w:b/>
                <w:bCs/>
              </w:rPr>
              <w:t>TOPLAM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D71ACB" w:rsidR="00694A92" w:rsidP="002E1C6E" w:rsidRDefault="00694A92" w14:paraId="46B70D0C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71ACB" w:rsidR="00694A92" w:rsidP="002E1C6E" w:rsidRDefault="00694A92" w14:paraId="777C7047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7BEC5BB6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35874224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D71ACB" w:rsidR="00694A92" w:rsidTr="002E1C6E" w14:paraId="37C64EF9" w14:textId="77777777">
        <w:trPr>
          <w:trHeight w:val="340"/>
        </w:trPr>
        <w:tc>
          <w:tcPr>
            <w:tcW w:w="589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42DB101E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D71ACB">
              <w:rPr>
                <w:rFonts w:asciiTheme="minorHAnsi" w:hAnsiTheme="minorHAnsi" w:cstheme="minorHAnsi"/>
                <w:b/>
                <w:bCs/>
              </w:rPr>
              <w:t>DERSLERİN GENEL TOPLAMI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D71ACB" w:rsidR="00694A92" w:rsidP="002E1C6E" w:rsidRDefault="00694A92" w14:paraId="69062C2F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D71ACB" w:rsidR="00694A92" w:rsidP="002E1C6E" w:rsidRDefault="00694A92" w14:paraId="2CD9E662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3E68193D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3A9D189F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Pr="00D71ACB" w:rsidR="00694A92" w:rsidP="00694A92" w:rsidRDefault="00694A92" w14:paraId="4DD07DAC" w14:textId="77777777">
      <w:pPr>
        <w:rPr>
          <w:sz w:val="10"/>
          <w:szCs w:val="10"/>
        </w:rPr>
      </w:pPr>
    </w:p>
    <w:p w:rsidR="00694A92" w:rsidP="00694A92" w:rsidRDefault="00694A92" w14:paraId="527219CF" w14:textId="77777777">
      <w:pPr>
        <w:rPr>
          <w:sz w:val="10"/>
          <w:szCs w:val="10"/>
        </w:rPr>
      </w:pPr>
    </w:p>
    <w:p w:rsidR="00694A92" w:rsidP="00694A92" w:rsidRDefault="00694A92" w14:paraId="7E54EA5E" w14:textId="77777777">
      <w:pPr>
        <w:rPr>
          <w:sz w:val="10"/>
          <w:szCs w:val="10"/>
        </w:rPr>
      </w:pPr>
    </w:p>
    <w:p w:rsidRPr="00D71ACB" w:rsidR="00694A92" w:rsidP="00694A92" w:rsidRDefault="00694A92" w14:paraId="1AB025FE" w14:textId="77777777">
      <w:pPr>
        <w:rPr>
          <w:sz w:val="10"/>
          <w:szCs w:val="10"/>
        </w:rPr>
      </w:pPr>
    </w:p>
    <w:p w:rsidR="00694A92" w:rsidP="00694A92" w:rsidRDefault="00694A92" w14:paraId="72AE2EE7" w14:textId="77777777">
      <w:pPr>
        <w:spacing w:line="276" w:lineRule="auto"/>
        <w:rPr>
          <w:rFonts w:asciiTheme="minorHAnsi" w:hAnsiTheme="minorHAnsi" w:eastAsiaTheme="minorHAnsi" w:cstheme="minorHAnsi"/>
          <w:b/>
          <w:sz w:val="18"/>
          <w:szCs w:val="18"/>
          <w:lang w:eastAsia="en-US"/>
        </w:rPr>
      </w:pPr>
    </w:p>
    <w:p w:rsidR="00694A92" w:rsidP="00694A92" w:rsidRDefault="00694A92" w14:paraId="08349B4A" w14:textId="77777777">
      <w:pPr>
        <w:spacing w:line="276" w:lineRule="auto"/>
        <w:rPr>
          <w:rFonts w:asciiTheme="minorHAnsi" w:hAnsiTheme="minorHAnsi" w:eastAsiaTheme="minorHAnsi" w:cstheme="minorHAnsi"/>
          <w:b/>
          <w:sz w:val="18"/>
          <w:szCs w:val="18"/>
          <w:lang w:eastAsia="en-US"/>
        </w:rPr>
      </w:pPr>
    </w:p>
    <w:p w:rsidRPr="00D71ACB" w:rsidR="00694A92" w:rsidP="00694A92" w:rsidRDefault="00694A92" w14:paraId="698B782B" w14:textId="77777777">
      <w:pPr>
        <w:spacing w:line="276" w:lineRule="auto"/>
        <w:rPr>
          <w:rFonts w:asciiTheme="minorHAnsi" w:hAnsiTheme="minorHAnsi" w:eastAsiaTheme="minorHAnsi" w:cstheme="minorHAnsi"/>
          <w:b/>
          <w:sz w:val="18"/>
          <w:szCs w:val="18"/>
          <w:lang w:eastAsia="en-US"/>
        </w:rPr>
      </w:pPr>
    </w:p>
    <w:p w:rsidRPr="00D71ACB" w:rsidR="00694A92" w:rsidP="00694A92" w:rsidRDefault="00694A92" w14:paraId="41CFB2AF" w14:textId="77777777">
      <w:pPr>
        <w:spacing w:line="276" w:lineRule="auto"/>
        <w:rPr>
          <w:rFonts w:asciiTheme="minorHAnsi" w:hAnsiTheme="minorHAnsi" w:eastAsiaTheme="minorHAnsi" w:cstheme="minorHAnsi"/>
          <w:b/>
          <w:sz w:val="10"/>
          <w:szCs w:val="10"/>
          <w:lang w:eastAsia="en-US"/>
        </w:rPr>
      </w:pPr>
    </w:p>
    <w:tbl>
      <w:tblPr>
        <w:tblW w:w="107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"/>
        <w:gridCol w:w="4377"/>
        <w:gridCol w:w="29"/>
        <w:gridCol w:w="1153"/>
        <w:gridCol w:w="29"/>
        <w:gridCol w:w="1417"/>
        <w:gridCol w:w="29"/>
        <w:gridCol w:w="1049"/>
        <w:gridCol w:w="1178"/>
      </w:tblGrid>
      <w:tr w:rsidRPr="00D71ACB" w:rsidR="00694A92" w:rsidTr="002E1C6E" w14:paraId="171E8BDA" w14:textId="77777777">
        <w:trPr>
          <w:trHeight w:val="340"/>
          <w:jc w:val="center"/>
        </w:trPr>
        <w:tc>
          <w:tcPr>
            <w:tcW w:w="1077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5806C774" w14:textId="77777777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D71ACB">
              <w:rPr>
                <w:rFonts w:asciiTheme="minorHAnsi" w:hAnsiTheme="minorHAnsi" w:cstheme="minorHAnsi"/>
                <w:b/>
                <w:lang w:eastAsia="en-US"/>
              </w:rPr>
              <w:lastRenderedPageBreak/>
              <w:t xml:space="preserve">SEÇİMLİK DERSLER </w:t>
            </w:r>
            <w:r>
              <w:rPr>
                <w:rFonts w:asciiTheme="minorHAnsi" w:hAnsiTheme="minorHAnsi" w:cstheme="minorHAnsi"/>
                <w:b/>
                <w:lang w:eastAsia="en-US"/>
              </w:rPr>
              <w:t>1</w:t>
            </w:r>
            <w:r w:rsidRPr="00D71ACB">
              <w:rPr>
                <w:rFonts w:asciiTheme="minorHAnsi" w:hAnsiTheme="minorHAnsi" w:cstheme="minorHAnsi"/>
                <w:b/>
                <w:lang w:eastAsia="en-US"/>
              </w:rPr>
              <w:t>. YARIYIL</w:t>
            </w:r>
          </w:p>
        </w:tc>
      </w:tr>
      <w:tr w:rsidRPr="00D71ACB" w:rsidR="00694A92" w:rsidTr="002E1C6E" w14:paraId="6A939CFF" w14:textId="77777777">
        <w:trPr>
          <w:trHeight w:val="331"/>
          <w:jc w:val="center"/>
        </w:trPr>
        <w:tc>
          <w:tcPr>
            <w:tcW w:w="1514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D71ACB" w:rsidR="00694A92" w:rsidP="002E1C6E" w:rsidRDefault="00694A92" w14:paraId="09E7F474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D71ACB">
              <w:rPr>
                <w:rFonts w:asciiTheme="minorHAnsi" w:hAnsiTheme="minorHAnsi" w:cstheme="minorHAnsi"/>
                <w:b/>
                <w:bCs/>
                <w:lang w:val="en-GB"/>
              </w:rPr>
              <w:t>DERSİN KODU</w:t>
            </w:r>
          </w:p>
        </w:tc>
        <w:tc>
          <w:tcPr>
            <w:tcW w:w="4406" w:type="dxa"/>
            <w:gridSpan w:val="2"/>
            <w:tcBorders>
              <w:top w:val="single" w:color="auto" w:sz="6" w:space="0"/>
              <w:left w:val="nil"/>
              <w:bottom w:val="single" w:color="auto" w:sz="8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D71ACB" w:rsidR="00694A92" w:rsidP="002E1C6E" w:rsidRDefault="00694A92" w14:paraId="2299B9D8" w14:textId="77777777">
            <w:pPr>
              <w:rPr>
                <w:rFonts w:asciiTheme="minorHAnsi" w:hAnsiTheme="minorHAnsi" w:cstheme="minorHAnsi"/>
              </w:rPr>
            </w:pPr>
            <w:r w:rsidRPr="00D71ACB">
              <w:rPr>
                <w:rFonts w:asciiTheme="minorHAnsi" w:hAnsiTheme="minorHAnsi" w:cstheme="minorHAnsi"/>
                <w:b/>
                <w:bCs/>
                <w:lang w:val="en-GB"/>
              </w:rPr>
              <w:t>DERSİN ADI</w:t>
            </w:r>
          </w:p>
        </w:tc>
        <w:tc>
          <w:tcPr>
            <w:tcW w:w="1182" w:type="dxa"/>
            <w:gridSpan w:val="2"/>
            <w:tcBorders>
              <w:top w:val="single" w:color="auto" w:sz="6" w:space="0"/>
              <w:left w:val="nil"/>
              <w:bottom w:val="single" w:color="auto" w:sz="8" w:space="0"/>
              <w:right w:val="single" w:color="auto" w:sz="6" w:space="0"/>
            </w:tcBorders>
            <w:vAlign w:val="center"/>
          </w:tcPr>
          <w:p w:rsidRPr="00D71ACB" w:rsidR="00694A92" w:rsidP="002E1C6E" w:rsidRDefault="00694A92" w14:paraId="7E7B53AE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1ACB">
              <w:rPr>
                <w:rFonts w:asciiTheme="minorHAnsi" w:hAnsiTheme="minorHAnsi" w:cstheme="minorHAnsi"/>
                <w:b/>
                <w:bCs/>
              </w:rPr>
              <w:t>TEORİK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D71ACB" w:rsidR="00694A92" w:rsidP="002E1C6E" w:rsidRDefault="00694A92" w14:paraId="5C462D99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1ACB">
              <w:rPr>
                <w:rFonts w:asciiTheme="minorHAnsi" w:hAnsiTheme="minorHAnsi" w:cstheme="minorHAnsi"/>
                <w:b/>
                <w:bCs/>
              </w:rPr>
              <w:t>UYGULAMA</w:t>
            </w:r>
          </w:p>
        </w:tc>
        <w:tc>
          <w:tcPr>
            <w:tcW w:w="1049" w:type="dxa"/>
            <w:tcBorders>
              <w:top w:val="single" w:color="auto" w:sz="6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D71ACB" w:rsidR="00694A92" w:rsidP="002E1C6E" w:rsidRDefault="00694A92" w14:paraId="0B503C4C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D71ACB">
              <w:rPr>
                <w:rFonts w:asciiTheme="minorHAnsi" w:hAnsiTheme="minorHAnsi" w:cstheme="minorHAnsi"/>
                <w:b/>
                <w:bCs/>
              </w:rPr>
              <w:t>KREDİ</w:t>
            </w:r>
          </w:p>
        </w:tc>
        <w:tc>
          <w:tcPr>
            <w:tcW w:w="1178" w:type="dxa"/>
            <w:tcBorders>
              <w:top w:val="single" w:color="auto" w:sz="6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Pr="00D71ACB" w:rsidR="00694A92" w:rsidP="002E1C6E" w:rsidRDefault="00694A92" w14:paraId="2025F0CD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D71ACB">
              <w:rPr>
                <w:rFonts w:asciiTheme="minorHAnsi" w:hAnsiTheme="minorHAnsi" w:cstheme="minorHAnsi"/>
                <w:b/>
                <w:bCs/>
              </w:rPr>
              <w:t>AKTS KREDİ</w:t>
            </w:r>
          </w:p>
        </w:tc>
      </w:tr>
      <w:tr w:rsidRPr="00D71ACB" w:rsidR="00694A92" w:rsidTr="002E1C6E" w14:paraId="24876A44" w14:textId="77777777">
        <w:trPr>
          <w:trHeight w:val="340"/>
          <w:jc w:val="center"/>
        </w:trPr>
        <w:tc>
          <w:tcPr>
            <w:tcW w:w="15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3BFAC92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1F03302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:rsidRPr="00D71ACB" w:rsidR="00694A92" w:rsidP="002E1C6E" w:rsidRDefault="00694A92" w14:paraId="585A822F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 w:rsidRPr="00D71ACB" w:rsidR="00694A92" w:rsidP="002E1C6E" w:rsidRDefault="00694A92" w14:paraId="23412C41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164B71AA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67543523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D71ACB" w:rsidR="00694A92" w:rsidTr="002E1C6E" w14:paraId="0557D9C8" w14:textId="77777777">
        <w:trPr>
          <w:trHeight w:val="340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7A04716A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177FF0F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D71ACB" w:rsidR="00694A92" w:rsidP="002E1C6E" w:rsidRDefault="00694A92" w14:paraId="224CC898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71ACB" w:rsidR="00694A92" w:rsidP="002E1C6E" w:rsidRDefault="00694A92" w14:paraId="76B828E9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12066D9B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1BA789A2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D71ACB" w:rsidR="00694A92" w:rsidTr="002E1C6E" w14:paraId="7CCB3D4C" w14:textId="77777777">
        <w:trPr>
          <w:trHeight w:val="340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164A7D8A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42BECD3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D71ACB" w:rsidR="00694A92" w:rsidP="002E1C6E" w:rsidRDefault="00694A92" w14:paraId="2CD42FD2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71ACB" w:rsidR="00694A92" w:rsidP="002E1C6E" w:rsidRDefault="00694A92" w14:paraId="633B4788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743407BE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0B19EDFA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D71ACB" w:rsidR="00694A92" w:rsidTr="002E1C6E" w14:paraId="3E47A29B" w14:textId="77777777">
        <w:trPr>
          <w:trHeight w:val="340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1BFB96A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1DCE687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D71ACB" w:rsidR="00694A92" w:rsidP="002E1C6E" w:rsidRDefault="00694A92" w14:paraId="12899B9C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71ACB" w:rsidR="00694A92" w:rsidP="002E1C6E" w:rsidRDefault="00694A92" w14:paraId="44235A02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1B40CA42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1F9BFD0D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D71ACB" w:rsidR="00694A92" w:rsidTr="002E1C6E" w14:paraId="43A7ECE0" w14:textId="77777777">
        <w:trPr>
          <w:trHeight w:val="340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5D35E7B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7806C49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D71ACB" w:rsidR="00694A92" w:rsidP="002E1C6E" w:rsidRDefault="00694A92" w14:paraId="36B1041D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71ACB" w:rsidR="00694A92" w:rsidP="002E1C6E" w:rsidRDefault="00694A92" w14:paraId="3FF7A0FB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19E78BDC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62ED461F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D71ACB" w:rsidR="00694A92" w:rsidTr="002E1C6E" w14:paraId="0EB57FA5" w14:textId="77777777">
        <w:trPr>
          <w:trHeight w:val="340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1C37308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0C4CAA9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D71ACB" w:rsidR="00694A92" w:rsidP="002E1C6E" w:rsidRDefault="00694A92" w14:paraId="743A3C7F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71ACB" w:rsidR="00694A92" w:rsidP="002E1C6E" w:rsidRDefault="00694A92" w14:paraId="792FD0D0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3A6AC55B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2D220F66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D71ACB" w:rsidR="00694A92" w:rsidTr="002E1C6E" w14:paraId="7EF459CF" w14:textId="77777777">
        <w:trPr>
          <w:trHeight w:val="340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63EE8A4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513B752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D71ACB" w:rsidR="00694A92" w:rsidP="002E1C6E" w:rsidRDefault="00694A92" w14:paraId="710A04D9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71ACB" w:rsidR="00694A92" w:rsidP="002E1C6E" w:rsidRDefault="00694A92" w14:paraId="2868F511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5D8E46F2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36448D7A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D71ACB" w:rsidR="00694A92" w:rsidTr="002E1C6E" w14:paraId="14760D78" w14:textId="77777777">
        <w:trPr>
          <w:trHeight w:val="340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7F2647E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7AA0F30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D71ACB" w:rsidR="00694A92" w:rsidP="002E1C6E" w:rsidRDefault="00694A92" w14:paraId="0B9867D4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71ACB" w:rsidR="00694A92" w:rsidP="002E1C6E" w:rsidRDefault="00694A92" w14:paraId="70D3F579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0E7D0B69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6E2B76B6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D71ACB" w:rsidR="00694A92" w:rsidTr="002E1C6E" w14:paraId="539F4119" w14:textId="77777777">
        <w:trPr>
          <w:trHeight w:val="340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0FEF770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70B7325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D71ACB" w:rsidR="00694A92" w:rsidP="002E1C6E" w:rsidRDefault="00694A92" w14:paraId="3F134724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71ACB" w:rsidR="00694A92" w:rsidP="002E1C6E" w:rsidRDefault="00694A92" w14:paraId="619CFC94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5E92A510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3AD334D9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D71ACB" w:rsidR="00694A92" w:rsidTr="002E1C6E" w14:paraId="154A8A22" w14:textId="77777777">
        <w:trPr>
          <w:trHeight w:val="340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1F9134E0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20A6323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D71ACB" w:rsidR="00694A92" w:rsidP="002E1C6E" w:rsidRDefault="00694A92" w14:paraId="22E154B4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71ACB" w:rsidR="00694A92" w:rsidP="002E1C6E" w:rsidRDefault="00694A92" w14:paraId="397B465F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49478134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573487CC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D71ACB" w:rsidR="00694A92" w:rsidTr="002E1C6E" w14:paraId="07EDD8A8" w14:textId="77777777">
        <w:trPr>
          <w:trHeight w:val="340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67A1F8D7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4BD43CA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D71ACB" w:rsidR="00694A92" w:rsidP="002E1C6E" w:rsidRDefault="00694A92" w14:paraId="28289A42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71ACB" w:rsidR="00694A92" w:rsidP="002E1C6E" w:rsidRDefault="00694A92" w14:paraId="38B28E8C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35137005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45BD3D84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D71ACB" w:rsidR="00694A92" w:rsidTr="002E1C6E" w14:paraId="08DA6BD6" w14:textId="77777777">
        <w:trPr>
          <w:trHeight w:val="340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4A9D677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13982B0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D71ACB" w:rsidR="00694A92" w:rsidP="002E1C6E" w:rsidRDefault="00694A92" w14:paraId="4FB7BF13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71ACB" w:rsidR="00694A92" w:rsidP="002E1C6E" w:rsidRDefault="00694A92" w14:paraId="572A2EB1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084E20A2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3846A2A5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D71ACB" w:rsidR="00694A92" w:rsidTr="002E1C6E" w14:paraId="482456D0" w14:textId="77777777">
        <w:trPr>
          <w:trHeight w:val="340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3E67A6B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2972A5C0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D71ACB" w:rsidR="00694A92" w:rsidP="002E1C6E" w:rsidRDefault="00694A92" w14:paraId="2E4D7B3C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71ACB" w:rsidR="00694A92" w:rsidP="002E1C6E" w:rsidRDefault="00694A92" w14:paraId="6D7D8762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03BFAB99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6B26BCC2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D71ACB" w:rsidR="00694A92" w:rsidTr="002E1C6E" w14:paraId="233FAAB7" w14:textId="77777777">
        <w:trPr>
          <w:trHeight w:val="340"/>
          <w:jc w:val="center"/>
        </w:trPr>
        <w:tc>
          <w:tcPr>
            <w:tcW w:w="1077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3523389D" w14:textId="77777777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D71ACB">
              <w:rPr>
                <w:rFonts w:asciiTheme="minorHAnsi" w:hAnsiTheme="minorHAnsi" w:cstheme="minorHAnsi"/>
                <w:b/>
                <w:lang w:eastAsia="en-US"/>
              </w:rPr>
              <w:t xml:space="preserve">SEÇİMLİK DERSLER </w:t>
            </w:r>
            <w:r>
              <w:rPr>
                <w:rFonts w:asciiTheme="minorHAnsi" w:hAnsiTheme="minorHAnsi" w:cstheme="minorHAnsi"/>
                <w:b/>
                <w:lang w:eastAsia="en-US"/>
              </w:rPr>
              <w:t>2</w:t>
            </w:r>
            <w:r w:rsidRPr="00D71ACB">
              <w:rPr>
                <w:rFonts w:asciiTheme="minorHAnsi" w:hAnsiTheme="minorHAnsi" w:cstheme="minorHAnsi"/>
                <w:b/>
                <w:lang w:eastAsia="en-US"/>
              </w:rPr>
              <w:t>. YARIYIL</w:t>
            </w:r>
          </w:p>
        </w:tc>
      </w:tr>
      <w:tr w:rsidRPr="00D71ACB" w:rsidR="00694A92" w:rsidTr="002E1C6E" w14:paraId="50F11D84" w14:textId="77777777">
        <w:trPr>
          <w:trHeight w:val="331"/>
          <w:jc w:val="center"/>
        </w:trPr>
        <w:tc>
          <w:tcPr>
            <w:tcW w:w="1514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D71ACB" w:rsidR="00694A92" w:rsidP="002E1C6E" w:rsidRDefault="00694A92" w14:paraId="5C84F37D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D71ACB">
              <w:rPr>
                <w:rFonts w:asciiTheme="minorHAnsi" w:hAnsiTheme="minorHAnsi" w:cstheme="minorHAnsi"/>
                <w:b/>
                <w:bCs/>
                <w:lang w:val="en-GB"/>
              </w:rPr>
              <w:t>DERSİN KODU</w:t>
            </w:r>
          </w:p>
        </w:tc>
        <w:tc>
          <w:tcPr>
            <w:tcW w:w="4377" w:type="dxa"/>
            <w:tcBorders>
              <w:top w:val="single" w:color="auto" w:sz="6" w:space="0"/>
              <w:left w:val="nil"/>
              <w:bottom w:val="single" w:color="auto" w:sz="8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D71ACB" w:rsidR="00694A92" w:rsidP="002E1C6E" w:rsidRDefault="00694A92" w14:paraId="737DE769" w14:textId="77777777">
            <w:pPr>
              <w:rPr>
                <w:rFonts w:asciiTheme="minorHAnsi" w:hAnsiTheme="minorHAnsi" w:cstheme="minorHAnsi"/>
              </w:rPr>
            </w:pPr>
            <w:r w:rsidRPr="00D71ACB">
              <w:rPr>
                <w:rFonts w:asciiTheme="minorHAnsi" w:hAnsiTheme="minorHAnsi" w:cstheme="minorHAnsi"/>
                <w:b/>
                <w:bCs/>
                <w:lang w:val="en-GB"/>
              </w:rPr>
              <w:t>DERSİN ADI</w:t>
            </w:r>
          </w:p>
        </w:tc>
        <w:tc>
          <w:tcPr>
            <w:tcW w:w="1182" w:type="dxa"/>
            <w:gridSpan w:val="2"/>
            <w:tcBorders>
              <w:top w:val="single" w:color="auto" w:sz="6" w:space="0"/>
              <w:left w:val="nil"/>
              <w:bottom w:val="single" w:color="auto" w:sz="8" w:space="0"/>
              <w:right w:val="single" w:color="auto" w:sz="6" w:space="0"/>
            </w:tcBorders>
            <w:vAlign w:val="center"/>
          </w:tcPr>
          <w:p w:rsidRPr="00D71ACB" w:rsidR="00694A92" w:rsidP="002E1C6E" w:rsidRDefault="00694A92" w14:paraId="4023A1A7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1ACB">
              <w:rPr>
                <w:rFonts w:asciiTheme="minorHAnsi" w:hAnsiTheme="minorHAnsi" w:cstheme="minorHAnsi"/>
                <w:b/>
                <w:bCs/>
              </w:rPr>
              <w:t>TEORİK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D71ACB" w:rsidR="00694A92" w:rsidP="002E1C6E" w:rsidRDefault="00694A92" w14:paraId="31FD5CE9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1ACB">
              <w:rPr>
                <w:rFonts w:asciiTheme="minorHAnsi" w:hAnsiTheme="minorHAnsi" w:cstheme="minorHAnsi"/>
                <w:b/>
                <w:bCs/>
              </w:rPr>
              <w:t>UYGULAMA</w:t>
            </w:r>
          </w:p>
        </w:tc>
        <w:tc>
          <w:tcPr>
            <w:tcW w:w="1078" w:type="dxa"/>
            <w:gridSpan w:val="2"/>
            <w:tcBorders>
              <w:top w:val="single" w:color="auto" w:sz="6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D71ACB" w:rsidR="00694A92" w:rsidP="002E1C6E" w:rsidRDefault="00694A92" w14:paraId="5FE216EE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D71ACB">
              <w:rPr>
                <w:rFonts w:asciiTheme="minorHAnsi" w:hAnsiTheme="minorHAnsi" w:cstheme="minorHAnsi"/>
                <w:b/>
                <w:bCs/>
              </w:rPr>
              <w:t>KREDİ</w:t>
            </w:r>
          </w:p>
        </w:tc>
        <w:tc>
          <w:tcPr>
            <w:tcW w:w="1178" w:type="dxa"/>
            <w:tcBorders>
              <w:top w:val="single" w:color="auto" w:sz="6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Pr="00D71ACB" w:rsidR="00694A92" w:rsidP="002E1C6E" w:rsidRDefault="00694A92" w14:paraId="7F96A2D1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D71ACB">
              <w:rPr>
                <w:rFonts w:asciiTheme="minorHAnsi" w:hAnsiTheme="minorHAnsi" w:cstheme="minorHAnsi"/>
                <w:b/>
                <w:bCs/>
              </w:rPr>
              <w:t>AKTS KREDİ</w:t>
            </w:r>
          </w:p>
        </w:tc>
      </w:tr>
      <w:tr w:rsidRPr="00D71ACB" w:rsidR="00694A92" w:rsidTr="002E1C6E" w14:paraId="55573F8A" w14:textId="77777777">
        <w:trPr>
          <w:trHeight w:val="340"/>
          <w:jc w:val="center"/>
        </w:trPr>
        <w:tc>
          <w:tcPr>
            <w:tcW w:w="15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4D0638E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02C0E71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:rsidRPr="00D71ACB" w:rsidR="00694A92" w:rsidP="002E1C6E" w:rsidRDefault="00694A92" w14:paraId="3D6EC8B5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 w:rsidRPr="00D71ACB" w:rsidR="00694A92" w:rsidP="002E1C6E" w:rsidRDefault="00694A92" w14:paraId="5E168FB0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22932BCE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030441A6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D71ACB" w:rsidR="00694A92" w:rsidTr="002E1C6E" w14:paraId="43DCF3AF" w14:textId="77777777">
        <w:trPr>
          <w:trHeight w:val="340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0F2D80D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5FB5155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D71ACB" w:rsidR="00694A92" w:rsidP="002E1C6E" w:rsidRDefault="00694A92" w14:paraId="41019FC0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71ACB" w:rsidR="00694A92" w:rsidP="002E1C6E" w:rsidRDefault="00694A92" w14:paraId="765A521A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020CA8FC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3ABB70A3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D71ACB" w:rsidR="00694A92" w:rsidTr="002E1C6E" w14:paraId="4F0D2D94" w14:textId="77777777">
        <w:trPr>
          <w:trHeight w:val="340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0E7D629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7B3BB81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D71ACB" w:rsidR="00694A92" w:rsidP="002E1C6E" w:rsidRDefault="00694A92" w14:paraId="3D11E22F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71ACB" w:rsidR="00694A92" w:rsidP="002E1C6E" w:rsidRDefault="00694A92" w14:paraId="721EF5EB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28CD3833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63F1D1DE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D71ACB" w:rsidR="00694A92" w:rsidTr="002E1C6E" w14:paraId="08EA09AD" w14:textId="77777777">
        <w:trPr>
          <w:trHeight w:val="340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479A713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0AF70F4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D71ACB" w:rsidR="00694A92" w:rsidP="002E1C6E" w:rsidRDefault="00694A92" w14:paraId="4311A94D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71ACB" w:rsidR="00694A92" w:rsidP="002E1C6E" w:rsidRDefault="00694A92" w14:paraId="1798C3A5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5A964E28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53413DBB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D71ACB" w:rsidR="00694A92" w:rsidTr="002E1C6E" w14:paraId="6B99DA77" w14:textId="77777777">
        <w:trPr>
          <w:trHeight w:val="340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1581E40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3316950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D71ACB" w:rsidR="00694A92" w:rsidP="002E1C6E" w:rsidRDefault="00694A92" w14:paraId="045FD9E8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71ACB" w:rsidR="00694A92" w:rsidP="002E1C6E" w:rsidRDefault="00694A92" w14:paraId="6C373AC6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1DD69F30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4DA5C596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D71ACB" w:rsidR="00694A92" w:rsidTr="002E1C6E" w14:paraId="375A8983" w14:textId="77777777">
        <w:trPr>
          <w:trHeight w:val="340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085EF24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3D82638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D71ACB" w:rsidR="00694A92" w:rsidP="002E1C6E" w:rsidRDefault="00694A92" w14:paraId="4E3190BB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71ACB" w:rsidR="00694A92" w:rsidP="002E1C6E" w:rsidRDefault="00694A92" w14:paraId="5E8A297A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75661B76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69387E84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D71ACB" w:rsidR="00694A92" w:rsidTr="002E1C6E" w14:paraId="24704D75" w14:textId="77777777">
        <w:trPr>
          <w:trHeight w:val="340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275A2E3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49AC0D0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D71ACB" w:rsidR="00694A92" w:rsidP="002E1C6E" w:rsidRDefault="00694A92" w14:paraId="687DD5CF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71ACB" w:rsidR="00694A92" w:rsidP="002E1C6E" w:rsidRDefault="00694A92" w14:paraId="3E804C7A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5B02BBD6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12ECE094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D71ACB" w:rsidR="00694A92" w:rsidTr="002E1C6E" w14:paraId="568F1429" w14:textId="77777777">
        <w:trPr>
          <w:trHeight w:val="340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0358441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6C39F8B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D71ACB" w:rsidR="00694A92" w:rsidP="002E1C6E" w:rsidRDefault="00694A92" w14:paraId="070802DE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71ACB" w:rsidR="00694A92" w:rsidP="002E1C6E" w:rsidRDefault="00694A92" w14:paraId="5962A589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38755D06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097E8A5F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D71ACB" w:rsidR="00694A92" w:rsidTr="002E1C6E" w14:paraId="1E8050EF" w14:textId="77777777">
        <w:trPr>
          <w:trHeight w:val="340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4A0544D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472E745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D71ACB" w:rsidR="00694A92" w:rsidP="002E1C6E" w:rsidRDefault="00694A92" w14:paraId="5C32536C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71ACB" w:rsidR="00694A92" w:rsidP="002E1C6E" w:rsidRDefault="00694A92" w14:paraId="11B72EF4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3B90FC84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44341E6F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D71ACB" w:rsidR="00694A92" w:rsidTr="002E1C6E" w14:paraId="57ADD489" w14:textId="77777777">
        <w:trPr>
          <w:trHeight w:val="340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3BAD94A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0D2D7F00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D71ACB" w:rsidR="00694A92" w:rsidP="002E1C6E" w:rsidRDefault="00694A92" w14:paraId="256DE7C9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71ACB" w:rsidR="00694A92" w:rsidP="002E1C6E" w:rsidRDefault="00694A92" w14:paraId="0461DA1F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38F99168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594C1AD2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D71ACB" w:rsidR="00694A92" w:rsidTr="002E1C6E" w14:paraId="3AA34125" w14:textId="77777777">
        <w:trPr>
          <w:trHeight w:val="340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42BF7B57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46EB7DD7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D71ACB" w:rsidR="00694A92" w:rsidP="002E1C6E" w:rsidRDefault="00694A92" w14:paraId="534774A6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71ACB" w:rsidR="00694A92" w:rsidP="002E1C6E" w:rsidRDefault="00694A92" w14:paraId="7752F272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442C0011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670B615E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D71ACB" w:rsidR="00694A92" w:rsidTr="002E1C6E" w14:paraId="67308558" w14:textId="77777777">
        <w:trPr>
          <w:trHeight w:val="340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2406F4C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39E9ED1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D71ACB" w:rsidR="00694A92" w:rsidP="002E1C6E" w:rsidRDefault="00694A92" w14:paraId="5E3A0B16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71ACB" w:rsidR="00694A92" w:rsidP="002E1C6E" w:rsidRDefault="00694A92" w14:paraId="73C82281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5FE0B50F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71ACB" w:rsidR="00694A92" w:rsidP="002E1C6E" w:rsidRDefault="00694A92" w14:paraId="4A8EE693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Pr="00D71ACB" w:rsidR="00694A92" w:rsidP="00694A92" w:rsidRDefault="00694A92" w14:paraId="4B78690B" w14:textId="77777777">
      <w:pPr>
        <w:spacing w:after="200" w:line="276" w:lineRule="auto"/>
        <w:rPr>
          <w:rFonts w:asciiTheme="minorHAnsi" w:hAnsiTheme="minorHAnsi" w:cstheme="minorHAnsi"/>
          <w:sz w:val="18"/>
          <w:szCs w:val="18"/>
        </w:rPr>
      </w:pPr>
    </w:p>
    <w:p w:rsidRPr="00694A92" w:rsidR="007A2926" w:rsidP="00694A92" w:rsidRDefault="007A2926" w14:paraId="5CF6BC7C" w14:textId="77777777"/>
    <w:sectPr w:rsidRPr="00694A92" w:rsidR="007A2926" w:rsidSect="00224FD7">
      <w:footerReference r:id="Rd28d075558094918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7F1C0" w14:textId="77777777" w:rsidR="00D6429E" w:rsidRDefault="00D6429E">
      <w:r>
        <w:separator/>
      </w:r>
    </w:p>
  </w:endnote>
  <w:endnote w:type="continuationSeparator" w:id="0">
    <w:p w14:paraId="5EF641ED" w14:textId="77777777" w:rsidR="00D6429E" w:rsidRDefault="00D6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4FD7" w:rsidRDefault="00224FD7" w14:paraId="3C69C55A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C9E6B" w14:textId="77777777" w:rsidR="00D6429E" w:rsidRDefault="00D6429E">
      <w:r>
        <w:separator/>
      </w:r>
    </w:p>
  </w:footnote>
  <w:footnote w:type="continuationSeparator" w:id="0">
    <w:p w14:paraId="02384C65" w14:textId="77777777" w:rsidR="00D6429E" w:rsidRDefault="00D6429E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19F705D4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44FE7497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7A2E1E4E" wp14:anchorId="310078FC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70CBAA61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50545029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4D9417B9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455F0473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693A8D5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064DFD9C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Lisansüstü Eğitim Enstitüsü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906EE75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58DD9FE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4A74B4A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1100355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DERS PLANI TABLOSU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500B342E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FRM/LES/51</w:t>
          </w:r>
        </w:p>
      </w:tc>
    </w:tr>
    <w:tr w:rsidRPr="006A0EAB" w:rsidR="00F91F41" w:rsidTr="00763440" w14:paraId="41CF4CE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94D316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16DCC6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5C479941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9.01.2025</w:t>
          </w:r>
        </w:p>
      </w:tc>
    </w:tr>
    <w:tr w:rsidRPr="006A0EAB" w:rsidR="00F91F41" w:rsidTr="00763440" w14:paraId="13E68C2E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8C5D7D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8F5329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1A361A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763440" w14:paraId="544C47D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E9C76E3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389A275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22A1A9F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0D6CC32C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2749335">
    <w:abstractNumId w:val="4"/>
  </w:num>
  <w:num w:numId="2" w16cid:durableId="165825211">
    <w:abstractNumId w:val="27"/>
  </w:num>
  <w:num w:numId="3" w16cid:durableId="2117866755">
    <w:abstractNumId w:val="9"/>
  </w:num>
  <w:num w:numId="4" w16cid:durableId="586613900">
    <w:abstractNumId w:val="11"/>
  </w:num>
  <w:num w:numId="5" w16cid:durableId="32312912">
    <w:abstractNumId w:val="22"/>
  </w:num>
  <w:num w:numId="6" w16cid:durableId="1891648585">
    <w:abstractNumId w:val="25"/>
  </w:num>
  <w:num w:numId="7" w16cid:durableId="1360739564">
    <w:abstractNumId w:val="5"/>
  </w:num>
  <w:num w:numId="8" w16cid:durableId="232349693">
    <w:abstractNumId w:val="18"/>
  </w:num>
  <w:num w:numId="9" w16cid:durableId="1407343325">
    <w:abstractNumId w:val="14"/>
  </w:num>
  <w:num w:numId="10" w16cid:durableId="933631463">
    <w:abstractNumId w:val="10"/>
  </w:num>
  <w:num w:numId="11" w16cid:durableId="1310599057">
    <w:abstractNumId w:val="20"/>
  </w:num>
  <w:num w:numId="12" w16cid:durableId="1806043241">
    <w:abstractNumId w:val="26"/>
  </w:num>
  <w:num w:numId="13" w16cid:durableId="1685782989">
    <w:abstractNumId w:val="0"/>
  </w:num>
  <w:num w:numId="14" w16cid:durableId="433675493">
    <w:abstractNumId w:val="6"/>
  </w:num>
  <w:num w:numId="15" w16cid:durableId="67582360">
    <w:abstractNumId w:val="16"/>
  </w:num>
  <w:num w:numId="16" w16cid:durableId="1158115596">
    <w:abstractNumId w:val="17"/>
  </w:num>
  <w:num w:numId="17" w16cid:durableId="1941179901">
    <w:abstractNumId w:val="8"/>
  </w:num>
  <w:num w:numId="18" w16cid:durableId="1440946756">
    <w:abstractNumId w:val="15"/>
  </w:num>
  <w:num w:numId="19" w16cid:durableId="1928995716">
    <w:abstractNumId w:val="21"/>
  </w:num>
  <w:num w:numId="20" w16cid:durableId="411322232">
    <w:abstractNumId w:val="12"/>
  </w:num>
  <w:num w:numId="21" w16cid:durableId="1926912515">
    <w:abstractNumId w:val="19"/>
  </w:num>
  <w:num w:numId="22" w16cid:durableId="1001348789">
    <w:abstractNumId w:val="3"/>
  </w:num>
  <w:num w:numId="23" w16cid:durableId="896160102">
    <w:abstractNumId w:val="7"/>
  </w:num>
  <w:num w:numId="24" w16cid:durableId="1418600834">
    <w:abstractNumId w:val="2"/>
  </w:num>
  <w:num w:numId="25" w16cid:durableId="2017491745">
    <w:abstractNumId w:val="23"/>
  </w:num>
  <w:num w:numId="26" w16cid:durableId="1230728084">
    <w:abstractNumId w:val="24"/>
  </w:num>
  <w:num w:numId="27" w16cid:durableId="457574076">
    <w:abstractNumId w:val="13"/>
  </w:num>
  <w:num w:numId="28" w16cid:durableId="1023478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4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4565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331F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FC6"/>
    <w:rsid w:val="00640BBD"/>
    <w:rsid w:val="0064234B"/>
    <w:rsid w:val="00663645"/>
    <w:rsid w:val="0066455F"/>
    <w:rsid w:val="006659B9"/>
    <w:rsid w:val="006710A6"/>
    <w:rsid w:val="006747F6"/>
    <w:rsid w:val="00680C0E"/>
    <w:rsid w:val="00682C6F"/>
    <w:rsid w:val="006903E5"/>
    <w:rsid w:val="00691DCF"/>
    <w:rsid w:val="006939C1"/>
    <w:rsid w:val="00694A92"/>
    <w:rsid w:val="006A0067"/>
    <w:rsid w:val="006A1A59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079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1F8E"/>
    <w:rsid w:val="00812F84"/>
    <w:rsid w:val="00820235"/>
    <w:rsid w:val="0082057C"/>
    <w:rsid w:val="00834A8A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7FD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45E43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429E"/>
    <w:rsid w:val="00D66507"/>
    <w:rsid w:val="00D66B9D"/>
    <w:rsid w:val="00D66BBC"/>
    <w:rsid w:val="00D6791E"/>
    <w:rsid w:val="00D73B2A"/>
    <w:rsid w:val="00D83101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49A6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5B4D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13E6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2C49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C2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paragraph" w:styleId="Balk5">
    <w:name w:val="heading 5"/>
    <w:basedOn w:val="Normal"/>
    <w:next w:val="Normal"/>
    <w:link w:val="Balk5Char"/>
    <w:unhideWhenUsed/>
    <w:qFormat/>
    <w:rsid w:val="001A456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Balk5Char">
    <w:name w:val="Başlık 5 Char"/>
    <w:basedOn w:val="VarsaylanParagrafYazTipi"/>
    <w:link w:val="Balk5"/>
    <w:rsid w:val="001A4565"/>
    <w:rPr>
      <w:rFonts w:ascii="Calibri" w:hAnsi="Calibr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d28d07555809491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Ders Planı Tablosu</Template>
  <TotalTime>0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Gökteay SÖNMEZ</dc:creator>
  <cp:keywords/>
  <cp:lastModifiedBy>Mert MODANLI</cp:lastModifiedBy>
  <cp:revision>2</cp:revision>
  <cp:lastPrinted>2018-09-24T13:03:00Z</cp:lastPrinted>
  <dcterms:created xsi:type="dcterms:W3CDTF">2025-01-08T08:00:00Z</dcterms:created>
  <dcterms:modified xsi:type="dcterms:W3CDTF">2025-01-08T08:00:00Z</dcterms:modified>
</cp:coreProperties>
</file>